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2E" w:rsidRPr="008F08A6" w:rsidRDefault="00383F2E" w:rsidP="00BC58C5">
      <w:pPr>
        <w:jc w:val="center"/>
        <w:rPr>
          <w:b/>
          <w:sz w:val="36"/>
          <w:szCs w:val="36"/>
        </w:rPr>
      </w:pPr>
      <w:r w:rsidRPr="008F08A6">
        <w:rPr>
          <w:rFonts w:hint="eastAsia"/>
          <w:b/>
          <w:sz w:val="36"/>
          <w:szCs w:val="36"/>
        </w:rPr>
        <w:t>双流区教育研究与教师培训中心中学音乐三月份研培活动</w:t>
      </w:r>
    </w:p>
    <w:p w:rsidR="00383F2E" w:rsidRPr="00BC58C5" w:rsidRDefault="00383F2E" w:rsidP="00BC58C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1620"/>
        <w:gridCol w:w="2340"/>
        <w:gridCol w:w="3240"/>
        <w:gridCol w:w="2520"/>
        <w:gridCol w:w="2160"/>
      </w:tblGrid>
      <w:tr w:rsidR="00383F2E" w:rsidRPr="009F358E" w:rsidTr="008F08A6">
        <w:tc>
          <w:tcPr>
            <w:tcW w:w="2088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时间</w:t>
            </w:r>
          </w:p>
        </w:tc>
        <w:tc>
          <w:tcPr>
            <w:tcW w:w="1620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地点</w:t>
            </w:r>
          </w:p>
        </w:tc>
        <w:tc>
          <w:tcPr>
            <w:tcW w:w="2340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主题</w:t>
            </w:r>
          </w:p>
        </w:tc>
        <w:tc>
          <w:tcPr>
            <w:tcW w:w="3240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人员</w:t>
            </w:r>
          </w:p>
        </w:tc>
        <w:tc>
          <w:tcPr>
            <w:tcW w:w="2520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主持</w:t>
            </w:r>
          </w:p>
        </w:tc>
        <w:tc>
          <w:tcPr>
            <w:tcW w:w="2160" w:type="dxa"/>
          </w:tcPr>
          <w:p w:rsidR="00383F2E" w:rsidRPr="009F358E" w:rsidRDefault="00383F2E" w:rsidP="008F08A6">
            <w:pPr>
              <w:spacing w:after="0" w:line="480" w:lineRule="exact"/>
              <w:jc w:val="center"/>
            </w:pPr>
            <w:r w:rsidRPr="009F358E">
              <w:rPr>
                <w:rFonts w:hint="eastAsia"/>
              </w:rPr>
              <w:t>备注</w:t>
            </w:r>
          </w:p>
        </w:tc>
      </w:tr>
      <w:tr w:rsidR="00383F2E" w:rsidRPr="009F358E" w:rsidTr="008F08A6">
        <w:tc>
          <w:tcPr>
            <w:tcW w:w="2088" w:type="dxa"/>
          </w:tcPr>
          <w:p w:rsidR="00383F2E" w:rsidRDefault="00383F2E" w:rsidP="008F08A6">
            <w:pPr>
              <w:spacing w:after="0" w:line="48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16"/>
              </w:smartTagPr>
              <w:r w:rsidRPr="009F358E">
                <w:t>3</w:t>
              </w:r>
              <w:r w:rsidRPr="009F358E">
                <w:rPr>
                  <w:rFonts w:hint="eastAsia"/>
                </w:rPr>
                <w:t>月</w:t>
              </w:r>
              <w:r w:rsidRPr="009F358E">
                <w:t>10</w:t>
              </w:r>
              <w:r w:rsidRPr="009F358E">
                <w:rPr>
                  <w:rFonts w:hint="eastAsia"/>
                </w:rPr>
                <w:t>日</w:t>
              </w:r>
            </w:smartTag>
          </w:p>
          <w:p w:rsidR="00383F2E" w:rsidRPr="009F358E" w:rsidRDefault="00383F2E" w:rsidP="008F08A6">
            <w:pPr>
              <w:spacing w:after="0" w:line="480" w:lineRule="exact"/>
            </w:pPr>
            <w:r w:rsidRPr="009F358E">
              <w:t>9</w:t>
            </w:r>
            <w:r w:rsidRPr="009F358E">
              <w:rPr>
                <w:rFonts w:hint="eastAsia"/>
              </w:rPr>
              <w:t>：</w:t>
            </w:r>
            <w:r w:rsidRPr="009F358E">
              <w:t>00—12:00</w:t>
            </w:r>
          </w:p>
        </w:tc>
        <w:tc>
          <w:tcPr>
            <w:tcW w:w="162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研培中心</w:t>
            </w:r>
          </w:p>
        </w:tc>
        <w:tc>
          <w:tcPr>
            <w:tcW w:w="234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中学组会议</w:t>
            </w:r>
          </w:p>
        </w:tc>
        <w:tc>
          <w:tcPr>
            <w:tcW w:w="324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全体中学音乐中学学科组成员</w:t>
            </w:r>
          </w:p>
        </w:tc>
        <w:tc>
          <w:tcPr>
            <w:tcW w:w="252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陈双</w:t>
            </w:r>
          </w:p>
        </w:tc>
        <w:tc>
          <w:tcPr>
            <w:tcW w:w="2160" w:type="dxa"/>
          </w:tcPr>
          <w:p w:rsidR="00383F2E" w:rsidRPr="009F358E" w:rsidRDefault="00383F2E" w:rsidP="008F08A6">
            <w:pPr>
              <w:spacing w:after="0" w:line="480" w:lineRule="exact"/>
            </w:pPr>
          </w:p>
        </w:tc>
      </w:tr>
      <w:tr w:rsidR="00383F2E" w:rsidRPr="009F358E" w:rsidTr="008F08A6">
        <w:tc>
          <w:tcPr>
            <w:tcW w:w="2088" w:type="dxa"/>
          </w:tcPr>
          <w:p w:rsidR="00383F2E" w:rsidRDefault="00383F2E" w:rsidP="008F08A6">
            <w:pPr>
              <w:spacing w:after="0" w:line="48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2016"/>
              </w:smartTagPr>
              <w:r w:rsidRPr="009F358E">
                <w:t>3</w:t>
              </w:r>
              <w:r w:rsidRPr="009F358E">
                <w:rPr>
                  <w:rFonts w:hint="eastAsia"/>
                </w:rPr>
                <w:t>月</w:t>
              </w:r>
              <w:r w:rsidRPr="009F358E">
                <w:t>24</w:t>
              </w:r>
              <w:r w:rsidRPr="009F358E">
                <w:rPr>
                  <w:rFonts w:hint="eastAsia"/>
                </w:rPr>
                <w:t>日</w:t>
              </w:r>
            </w:smartTag>
          </w:p>
          <w:p w:rsidR="00383F2E" w:rsidRPr="009F358E" w:rsidRDefault="00383F2E" w:rsidP="008F08A6">
            <w:pPr>
              <w:spacing w:after="0" w:line="480" w:lineRule="exact"/>
            </w:pPr>
            <w:r w:rsidRPr="009F358E">
              <w:t>8:30—12:00</w:t>
            </w:r>
          </w:p>
        </w:tc>
        <w:tc>
          <w:tcPr>
            <w:tcW w:w="162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艺体中学</w:t>
            </w:r>
          </w:p>
        </w:tc>
        <w:tc>
          <w:tcPr>
            <w:tcW w:w="234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义务教育阶段</w:t>
            </w:r>
            <w:r w:rsidRPr="009F358E">
              <w:t>7—9</w:t>
            </w:r>
            <w:r>
              <w:rPr>
                <w:rFonts w:hint="eastAsia"/>
              </w:rPr>
              <w:t>年级课标</w:t>
            </w:r>
            <w:r w:rsidRPr="009F358E">
              <w:rPr>
                <w:rFonts w:hint="eastAsia"/>
              </w:rPr>
              <w:t>解读培训</w:t>
            </w:r>
          </w:p>
        </w:tc>
        <w:tc>
          <w:tcPr>
            <w:tcW w:w="324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全区义务教育段初级中学音乐教师</w:t>
            </w:r>
          </w:p>
        </w:tc>
        <w:tc>
          <w:tcPr>
            <w:tcW w:w="252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陈双（研培中心）双中实验学校音乐教研组</w:t>
            </w:r>
            <w:bookmarkStart w:id="0" w:name="_GoBack"/>
            <w:bookmarkEnd w:id="0"/>
          </w:p>
        </w:tc>
        <w:tc>
          <w:tcPr>
            <w:tcW w:w="2160" w:type="dxa"/>
          </w:tcPr>
          <w:p w:rsidR="00383F2E" w:rsidRPr="009F358E" w:rsidRDefault="00383F2E" w:rsidP="008F08A6">
            <w:pPr>
              <w:spacing w:after="0" w:line="480" w:lineRule="exact"/>
            </w:pPr>
            <w:r w:rsidRPr="009F358E">
              <w:rPr>
                <w:rFonts w:hint="eastAsia"/>
              </w:rPr>
              <w:t>请带好音乐课程标准</w:t>
            </w:r>
          </w:p>
        </w:tc>
      </w:tr>
    </w:tbl>
    <w:p w:rsidR="00383F2E" w:rsidRDefault="00383F2E"/>
    <w:p w:rsidR="00383F2E" w:rsidRPr="008F08A6" w:rsidRDefault="00383F2E" w:rsidP="008F08A6">
      <w:pPr>
        <w:ind w:firstLineChars="4400" w:firstLine="3168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O</w:t>
      </w:r>
      <w:r>
        <w:rPr>
          <w:rFonts w:hint="eastAsia"/>
          <w:sz w:val="24"/>
        </w:rPr>
        <w:t>一六年三月十四日</w:t>
      </w:r>
    </w:p>
    <w:sectPr w:rsidR="00383F2E" w:rsidRPr="008F08A6" w:rsidSect="008F08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2E" w:rsidRDefault="00383F2E">
      <w:r>
        <w:separator/>
      </w:r>
    </w:p>
  </w:endnote>
  <w:endnote w:type="continuationSeparator" w:id="0">
    <w:p w:rsidR="00383F2E" w:rsidRDefault="0038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2E" w:rsidRDefault="00383F2E">
      <w:r>
        <w:separator/>
      </w:r>
    </w:p>
  </w:footnote>
  <w:footnote w:type="continuationSeparator" w:id="0">
    <w:p w:rsidR="00383F2E" w:rsidRDefault="00383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 w:rsidP="008F08A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2E" w:rsidRDefault="00383F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8C5"/>
    <w:rsid w:val="000B7311"/>
    <w:rsid w:val="00216CF9"/>
    <w:rsid w:val="00383F2E"/>
    <w:rsid w:val="008F08A6"/>
    <w:rsid w:val="009F358E"/>
    <w:rsid w:val="00B97389"/>
    <w:rsid w:val="00BC58C5"/>
    <w:rsid w:val="00D22D3B"/>
    <w:rsid w:val="00F1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59"/>
    <w:pPr>
      <w:widowControl w:val="0"/>
      <w:spacing w:after="8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8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F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264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F0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264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28</Words>
  <Characters>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3</cp:revision>
  <dcterms:created xsi:type="dcterms:W3CDTF">2016-02-29T05:29:00Z</dcterms:created>
  <dcterms:modified xsi:type="dcterms:W3CDTF">2016-03-15T08:15:00Z</dcterms:modified>
</cp:coreProperties>
</file>