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81" w:rsidRPr="00B6179B" w:rsidRDefault="003B2981" w:rsidP="00B6179B">
      <w:pPr>
        <w:jc w:val="center"/>
        <w:rPr>
          <w:b/>
          <w:sz w:val="36"/>
          <w:szCs w:val="36"/>
        </w:rPr>
      </w:pPr>
      <w:r w:rsidRPr="00B6179B">
        <w:rPr>
          <w:rFonts w:hint="eastAsia"/>
          <w:b/>
          <w:sz w:val="36"/>
          <w:szCs w:val="36"/>
        </w:rPr>
        <w:t>《可爱的娃娃》教学设计</w:t>
      </w:r>
    </w:p>
    <w:p w:rsidR="003B2981" w:rsidRPr="00B6179B" w:rsidRDefault="003B2981" w:rsidP="0041434C">
      <w:pPr>
        <w:ind w:firstLineChars="2300" w:firstLine="31680"/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东升小学王姗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教学目标：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1</w:t>
      </w:r>
      <w:r w:rsidRPr="00B6179B">
        <w:rPr>
          <w:rFonts w:hint="eastAsia"/>
          <w:sz w:val="28"/>
          <w:szCs w:val="28"/>
        </w:rPr>
        <w:t>、认识</w:t>
      </w:r>
      <w:r w:rsidRPr="00B6179B">
        <w:rPr>
          <w:sz w:val="28"/>
          <w:szCs w:val="28"/>
        </w:rPr>
        <w:t>15</w:t>
      </w:r>
      <w:r w:rsidRPr="00B6179B">
        <w:rPr>
          <w:rFonts w:hint="eastAsia"/>
          <w:sz w:val="28"/>
          <w:szCs w:val="28"/>
        </w:rPr>
        <w:t>个生字，重点指导读准后鼻音和前鼻音的生字，指导区分多音字“还”、“舍”，指导书写“布”。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2</w:t>
      </w:r>
      <w:r w:rsidRPr="00B6179B">
        <w:rPr>
          <w:rFonts w:hint="eastAsia"/>
          <w:sz w:val="28"/>
          <w:szCs w:val="28"/>
        </w:rPr>
        <w:t>、有感情地朗读课文第四自然段。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3</w:t>
      </w:r>
      <w:r w:rsidRPr="00B6179B">
        <w:rPr>
          <w:rFonts w:hint="eastAsia"/>
          <w:sz w:val="28"/>
          <w:szCs w:val="28"/>
        </w:rPr>
        <w:t>、随课文积累字词句，丰富学生语言。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4</w:t>
      </w:r>
      <w:r w:rsidRPr="00B6179B">
        <w:rPr>
          <w:rFonts w:hint="eastAsia"/>
          <w:sz w:val="28"/>
          <w:szCs w:val="28"/>
        </w:rPr>
        <w:t>、懂得做一个诚实的人才能生活得快乐，知错就改还是好孩子的道理，帮助学生树立诚实是人最可贵的品质的观念。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教学重点：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1</w:t>
      </w:r>
      <w:r w:rsidRPr="00B6179B">
        <w:rPr>
          <w:rFonts w:hint="eastAsia"/>
          <w:sz w:val="28"/>
          <w:szCs w:val="28"/>
        </w:rPr>
        <w:t>、认识</w:t>
      </w:r>
      <w:r w:rsidRPr="00B6179B">
        <w:rPr>
          <w:sz w:val="28"/>
          <w:szCs w:val="28"/>
        </w:rPr>
        <w:t>15</w:t>
      </w:r>
      <w:r w:rsidRPr="00B6179B">
        <w:rPr>
          <w:rFonts w:hint="eastAsia"/>
          <w:sz w:val="28"/>
          <w:szCs w:val="28"/>
        </w:rPr>
        <w:t>个生字，重点指导读准后鼻音和前鼻音的生字，指导区分多音字“还”、“舍”，指导书写“布”。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2</w:t>
      </w:r>
      <w:r w:rsidRPr="00B6179B">
        <w:rPr>
          <w:rFonts w:hint="eastAsia"/>
          <w:sz w:val="28"/>
          <w:szCs w:val="28"/>
        </w:rPr>
        <w:t>、随课文积累字词句，丰富学生语言。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教学难点：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抓住文中关键词句，体会珍妮害怕、痛苦的心理。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教学过程：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一、谈话导入，激发兴趣，揭示课题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二、学习生字词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1</w:t>
      </w:r>
      <w:r w:rsidRPr="00B6179B">
        <w:rPr>
          <w:rFonts w:hint="eastAsia"/>
          <w:sz w:val="28"/>
          <w:szCs w:val="28"/>
        </w:rPr>
        <w:t>、</w:t>
      </w:r>
      <w:r w:rsidRPr="00B6179B">
        <w:rPr>
          <w:sz w:val="28"/>
          <w:szCs w:val="28"/>
        </w:rPr>
        <w:tab/>
      </w:r>
      <w:r w:rsidRPr="00B6179B">
        <w:rPr>
          <w:rFonts w:hint="eastAsia"/>
          <w:sz w:val="28"/>
          <w:szCs w:val="28"/>
        </w:rPr>
        <w:t>检查预习，朗读课文，是否读流利。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2</w:t>
      </w:r>
      <w:r w:rsidRPr="00B6179B">
        <w:rPr>
          <w:rFonts w:hint="eastAsia"/>
          <w:sz w:val="28"/>
          <w:szCs w:val="28"/>
        </w:rPr>
        <w:t>、</w:t>
      </w:r>
      <w:r w:rsidRPr="00B6179B">
        <w:rPr>
          <w:sz w:val="28"/>
          <w:szCs w:val="28"/>
        </w:rPr>
        <w:tab/>
      </w:r>
      <w:r w:rsidRPr="00B6179B">
        <w:rPr>
          <w:rFonts w:hint="eastAsia"/>
          <w:sz w:val="28"/>
          <w:szCs w:val="28"/>
        </w:rPr>
        <w:t>分类（前鼻音、后鼻音）认读新词。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3</w:t>
      </w:r>
      <w:r w:rsidRPr="00B6179B">
        <w:rPr>
          <w:rFonts w:hint="eastAsia"/>
          <w:sz w:val="28"/>
          <w:szCs w:val="28"/>
        </w:rPr>
        <w:t>、</w:t>
      </w:r>
      <w:r w:rsidRPr="00B6179B">
        <w:rPr>
          <w:sz w:val="28"/>
          <w:szCs w:val="28"/>
        </w:rPr>
        <w:tab/>
      </w:r>
      <w:r w:rsidRPr="00B6179B">
        <w:rPr>
          <w:rFonts w:hint="eastAsia"/>
          <w:sz w:val="28"/>
          <w:szCs w:val="28"/>
        </w:rPr>
        <w:t>多音字（还、舍）读音练习。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4</w:t>
      </w:r>
      <w:r w:rsidRPr="00B6179B">
        <w:rPr>
          <w:rFonts w:hint="eastAsia"/>
          <w:sz w:val="28"/>
          <w:szCs w:val="28"/>
        </w:rPr>
        <w:t>、</w:t>
      </w:r>
      <w:r w:rsidRPr="00B6179B">
        <w:rPr>
          <w:sz w:val="28"/>
          <w:szCs w:val="28"/>
        </w:rPr>
        <w:tab/>
      </w:r>
      <w:r w:rsidRPr="00B6179B">
        <w:rPr>
          <w:rFonts w:hint="eastAsia"/>
          <w:sz w:val="28"/>
          <w:szCs w:val="28"/>
        </w:rPr>
        <w:t>开火车巩固本课生字。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5</w:t>
      </w:r>
      <w:r w:rsidRPr="00B6179B">
        <w:rPr>
          <w:rFonts w:hint="eastAsia"/>
          <w:sz w:val="28"/>
          <w:szCs w:val="28"/>
        </w:rPr>
        <w:t>、</w:t>
      </w:r>
      <w:r w:rsidRPr="00B6179B">
        <w:rPr>
          <w:sz w:val="28"/>
          <w:szCs w:val="28"/>
        </w:rPr>
        <w:tab/>
      </w:r>
      <w:r w:rsidRPr="00B6179B">
        <w:rPr>
          <w:rFonts w:hint="eastAsia"/>
          <w:sz w:val="28"/>
          <w:szCs w:val="28"/>
        </w:rPr>
        <w:t>练习书写“布”。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三、学习课文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1</w:t>
      </w:r>
      <w:r w:rsidRPr="00B6179B">
        <w:rPr>
          <w:rFonts w:hint="eastAsia"/>
          <w:sz w:val="28"/>
          <w:szCs w:val="28"/>
        </w:rPr>
        <w:t>、出示句子：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多可爱的娃娃！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瞧，她的衣服多么漂亮！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她的微笑多么美丽！</w:t>
      </w:r>
    </w:p>
    <w:p w:rsidR="003B2981" w:rsidRDefault="003B2981" w:rsidP="00B6179B">
      <w:pPr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（对比朗读体会“多么”和“！”，感受这个布娃娃的招人喜爱。练习用“多么”说话）</w:t>
      </w:r>
    </w:p>
    <w:p w:rsidR="003B2981" w:rsidRPr="00B6179B" w:rsidRDefault="003B2981" w:rsidP="00B6179B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、学习第三自然段，抓住句子“看看周围没人</w:t>
      </w:r>
      <w:r>
        <w:rPr>
          <w:sz w:val="28"/>
          <w:szCs w:val="28"/>
        </w:rPr>
        <w:t>……</w:t>
      </w:r>
      <w:r>
        <w:rPr>
          <w:rFonts w:hint="eastAsia"/>
          <w:sz w:val="28"/>
          <w:szCs w:val="28"/>
        </w:rPr>
        <w:t>大街上。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边读边做动作，渗透连动词。</w:t>
      </w:r>
      <w:bookmarkStart w:id="0" w:name="_GoBack"/>
      <w:bookmarkEnd w:id="0"/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2</w:t>
      </w:r>
      <w:r w:rsidRPr="00B6179B">
        <w:rPr>
          <w:rFonts w:hint="eastAsia"/>
          <w:sz w:val="28"/>
          <w:szCs w:val="28"/>
        </w:rPr>
        <w:t>、重点学习第四自然段，多种形式的读去体会珍珍的心情：她得到了娃娃却失去了快乐。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sz w:val="28"/>
          <w:szCs w:val="28"/>
        </w:rPr>
        <w:t>3</w:t>
      </w:r>
      <w:r w:rsidRPr="00B6179B">
        <w:rPr>
          <w:rFonts w:hint="eastAsia"/>
          <w:sz w:val="28"/>
          <w:szCs w:val="28"/>
        </w:rPr>
        <w:t>、师：珍妮拿到了娃娃却失去了快乐，她就永远不快乐了吗？她是怎么找回自己的快乐的？学习第五自然段。</w:t>
      </w:r>
    </w:p>
    <w:p w:rsidR="003B2981" w:rsidRPr="00B6179B" w:rsidRDefault="003B2981" w:rsidP="00B6179B">
      <w:pPr>
        <w:rPr>
          <w:sz w:val="28"/>
          <w:szCs w:val="28"/>
        </w:rPr>
      </w:pPr>
      <w:r w:rsidRPr="00B6179B">
        <w:rPr>
          <w:rFonts w:hint="eastAsia"/>
          <w:sz w:val="28"/>
          <w:szCs w:val="28"/>
        </w:rPr>
        <w:t>总结：知错就改也是诚实的表现，珍珍也是个可爱的娃娃。</w:t>
      </w:r>
    </w:p>
    <w:p w:rsidR="003B2981" w:rsidRPr="00B6179B" w:rsidRDefault="003B2981">
      <w:pPr>
        <w:rPr>
          <w:sz w:val="28"/>
          <w:szCs w:val="28"/>
        </w:rPr>
      </w:pPr>
    </w:p>
    <w:sectPr w:rsidR="003B2981" w:rsidRPr="00B6179B" w:rsidSect="00420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79B"/>
    <w:rsid w:val="000864C3"/>
    <w:rsid w:val="003B2981"/>
    <w:rsid w:val="0041434C"/>
    <w:rsid w:val="00420C14"/>
    <w:rsid w:val="004746C0"/>
    <w:rsid w:val="00B6179B"/>
    <w:rsid w:val="00DF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1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94</Words>
  <Characters>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satan</cp:lastModifiedBy>
  <cp:revision>7</cp:revision>
  <dcterms:created xsi:type="dcterms:W3CDTF">2015-10-29T13:12:00Z</dcterms:created>
  <dcterms:modified xsi:type="dcterms:W3CDTF">2015-11-02T08:07:00Z</dcterms:modified>
</cp:coreProperties>
</file>