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27C" w:rsidRPr="00DD15E2" w:rsidRDefault="00C4027C" w:rsidP="00054873">
      <w:pPr>
        <w:jc w:val="center"/>
        <w:rPr>
          <w:rFonts w:cs="Times New Roman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培养学生主动学习数学的习惯</w:t>
      </w:r>
    </w:p>
    <w:p w:rsidR="00C4027C" w:rsidRDefault="00C4027C" w:rsidP="00054873">
      <w:pPr>
        <w:jc w:val="center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双流县九江中学</w:t>
      </w:r>
      <w:r>
        <w:rPr>
          <w:sz w:val="24"/>
          <w:szCs w:val="24"/>
        </w:rPr>
        <w:t xml:space="preserve">    </w:t>
      </w:r>
      <w:r>
        <w:rPr>
          <w:rFonts w:cs="宋体" w:hint="eastAsia"/>
          <w:sz w:val="24"/>
          <w:szCs w:val="24"/>
        </w:rPr>
        <w:t>王安翠</w:t>
      </w:r>
    </w:p>
    <w:p w:rsidR="00C4027C" w:rsidRPr="00080AA9" w:rsidRDefault="00C4027C" w:rsidP="00080AA9">
      <w:pPr>
        <w:ind w:firstLineChars="100" w:firstLine="31680"/>
        <w:jc w:val="left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在开题会后，作为一名主研教师，我根据学校课题组建构的课堂教学模式进行了一定的尝试，在本学期刚开学的第一天，我让学生先把教科书上内容进行预习（预习的方法：把教科书上的内容认真阅读，看哪些是自己能够看懂的，而哪些是存在困惑的，并尝试将随堂练习题和课后的习题提前做了），第二天早上刚到校就上交预习作业，然后快速检查后发给学生，上课时提问：同学们通过昨天的预习，你们学会些什么？主动的起来畅谈自己的预习收获，另外有同学还是存在许多困惑的，让学生一一提出来，先请同学帮助解答，如果同学不会解答的就让我来帮助解答，这样就可以直接进入正题。通过近两周的教学，发现学生课堂上掌握知识的情况很好，听课状态也很不错，就连上学期对数学不感兴趣的同学都在认真学习，举手回答问题，课堂氛围浓厚。</w:t>
      </w:r>
    </w:p>
    <w:p w:rsidR="00C4027C" w:rsidRDefault="00C4027C" w:rsidP="006F1C75">
      <w:pPr>
        <w:ind w:firstLineChars="200" w:firstLine="31680"/>
        <w:jc w:val="left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让学生做深做透预习的感悟：如果我们每一节课都让学生做深做透预习了，那么学习就是很轻松很简单的一回事，因为首先学习的主动性就上来了，学生拥有主动探索知识的愿望，那么上课他会更认真努力学习，只要将一个学生学习的主动性调动起来了，比其它任何方法引导都强，一个老师好的教学，远远比不上学生主动学习效果好，其次当学生提前做了预习，对于知识略懂一、二，有了一定的知识基础，站在此基础上进行教学，学生便能更快更好的投入到课堂学习当中，并且有一定的兴趣，感觉今天老师讲的内容我知道一些，但是又不完全看懂，带着疑问来参加听课，这样的学习才会更加有效；再次，这样也更加有利于教师更为有效的开展教学。</w:t>
      </w:r>
    </w:p>
    <w:p w:rsidR="00C4027C" w:rsidRPr="0005609C" w:rsidRDefault="00C4027C" w:rsidP="0005609C">
      <w:pPr>
        <w:ind w:firstLineChars="200" w:firstLine="31680"/>
        <w:jc w:val="left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学习促使我更加坚定走自己的教学特长之路，追求培养学生主动学习的习惯。在我认真拜读双中实验校八年级数学组的“数学新授课教学模式实施策略”之后，我写下了下面的感想：对于学生的学习主要是一种“主动学习”的原则，教师只是一个引导者，不能剥夺学生作为学习主体的地位，在整个课堂上，学生占主导地位，教师应巧妙的创设一些问题情境，将学生的思维拉进课堂中来，并且以活动的形式让学生提前做好预习（做深做透），站在学生已有知识的基础上进行教学，从学生原有知识做为起点，在此基础上进行新知的探索研究，小组合作交流，充分活动展示，最终让学生掌握新知，并且分两节课进行教学，第一节重点在课本知识，基础概念公式的理解，而第二节课进行拔高训练，只有这样，学生掌握新知才会更加牢固，也才会进一步拓展延伸。</w:t>
      </w:r>
    </w:p>
    <w:p w:rsidR="00C4027C" w:rsidRPr="0005609C" w:rsidRDefault="00C4027C" w:rsidP="0005609C">
      <w:pPr>
        <w:ind w:firstLineChars="200" w:firstLine="31680"/>
        <w:jc w:val="left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赛课让我尝到了我走这条路的成功喜悦，在</w:t>
      </w:r>
      <w:r>
        <w:rPr>
          <w:sz w:val="24"/>
          <w:szCs w:val="24"/>
        </w:rPr>
        <w:t>2015</w:t>
      </w:r>
      <w:r>
        <w:rPr>
          <w:rFonts w:cs="宋体" w:hint="eastAsia"/>
          <w:sz w:val="24"/>
          <w:szCs w:val="24"/>
        </w:rPr>
        <w:t>年</w:t>
      </w:r>
      <w:r>
        <w:rPr>
          <w:sz w:val="24"/>
          <w:szCs w:val="24"/>
        </w:rPr>
        <w:t>5</w:t>
      </w:r>
      <w:r>
        <w:rPr>
          <w:rFonts w:cs="宋体" w:hint="eastAsia"/>
          <w:sz w:val="24"/>
          <w:szCs w:val="24"/>
        </w:rPr>
        <w:t>月</w:t>
      </w:r>
      <w:r>
        <w:rPr>
          <w:sz w:val="24"/>
          <w:szCs w:val="24"/>
        </w:rPr>
        <w:t>7</w:t>
      </w:r>
      <w:r>
        <w:rPr>
          <w:rFonts w:cs="宋体" w:hint="eastAsia"/>
          <w:sz w:val="24"/>
          <w:szCs w:val="24"/>
        </w:rPr>
        <w:t>日，我在棠外参加了双流县教师基本功提升比赛的一堂赛课。我抽的题目是《相交线和平行线的复习课》，大家都认为复习课不好上，许许多多的复习课都被批得体无完肤，我也看过许许多多的复习课，我在思索，到底该怎样上好一堂复习课呢？（一）、首先我抛给学生一个思想观点：美国著名的数学家提倡的“主动学习”的原则，让学生自己去获得学习的资料。（二）、然后接下来安排学生先自己复习，几分钟过后再小组交流，谈谈本章到底学到些什么？还存在哪些困惑？（三）、老师将本章知识结构示意图展示给学生，逐个认真讲解，再从中选出学生认为困惑最多的那个点来进行复习讲解。（当时选中的是“平行线的判定”），但是发现学生讲也讲的好，写也写的好，并且表现的非常踊跃，在这个时候我便说：“同学们都掌握那么好，那到底困难在哪里？”学生回答：“拐点问题”，我便调出了小结后面的最后一张幻灯片“拐点”，结果过于简单，他们都会，完全按照我幻灯片上的意思（辅助线的做法）给它全部展示出来了，讲得头头是道。（四）小结与布置作业：根据个人情况对自己还不明白的，存在困惑的问题进一步的复习。专家问我：“为什么整个一堂课都能一直保持微笑？亲和力为何那么强？”其实我心中一直都有一个想法，我要向学生传达：“数学是简单的”（学习之前不要怕）；“数学是快乐的”（学习过程中体会到的）；“数学是有用的”（学习数学过后感受到它很有用，它可以训练我们的思维，让我们更加讲道理，</w:t>
      </w:r>
      <w:r>
        <w:rPr>
          <w:sz w:val="24"/>
          <w:szCs w:val="24"/>
        </w:rPr>
        <w:t>’</w:t>
      </w:r>
      <w:r>
        <w:rPr>
          <w:rFonts w:cs="宋体" w:hint="eastAsia"/>
          <w:sz w:val="24"/>
          <w:szCs w:val="24"/>
        </w:rPr>
        <w:t>数学是思维的体操</w:t>
      </w:r>
      <w:r>
        <w:rPr>
          <w:sz w:val="24"/>
          <w:szCs w:val="24"/>
        </w:rPr>
        <w:t>‘</w:t>
      </w:r>
      <w:r>
        <w:rPr>
          <w:rFonts w:cs="宋体" w:hint="eastAsia"/>
          <w:sz w:val="24"/>
          <w:szCs w:val="24"/>
        </w:rPr>
        <w:t>）我一直想让学生感受到</w:t>
      </w:r>
      <w:r>
        <w:rPr>
          <w:sz w:val="24"/>
          <w:szCs w:val="24"/>
        </w:rPr>
        <w:t>“</w:t>
      </w:r>
      <w:r>
        <w:rPr>
          <w:rFonts w:cs="宋体" w:hint="eastAsia"/>
          <w:sz w:val="24"/>
          <w:szCs w:val="24"/>
        </w:rPr>
        <w:t>简单的数学</w:t>
      </w:r>
      <w:r>
        <w:rPr>
          <w:sz w:val="24"/>
          <w:szCs w:val="24"/>
        </w:rPr>
        <w:t>”</w:t>
      </w:r>
      <w:r>
        <w:rPr>
          <w:rFonts w:cs="宋体" w:hint="eastAsia"/>
          <w:sz w:val="24"/>
          <w:szCs w:val="24"/>
        </w:rPr>
        <w:t>、</w:t>
      </w:r>
      <w:r>
        <w:rPr>
          <w:sz w:val="24"/>
          <w:szCs w:val="24"/>
        </w:rPr>
        <w:t>“</w:t>
      </w:r>
      <w:r>
        <w:rPr>
          <w:rFonts w:cs="宋体" w:hint="eastAsia"/>
          <w:sz w:val="24"/>
          <w:szCs w:val="24"/>
        </w:rPr>
        <w:t>快乐的数学</w:t>
      </w:r>
      <w:r>
        <w:rPr>
          <w:sz w:val="24"/>
          <w:szCs w:val="24"/>
        </w:rPr>
        <w:t>”</w:t>
      </w:r>
      <w:r>
        <w:rPr>
          <w:rFonts w:cs="宋体" w:hint="eastAsia"/>
          <w:sz w:val="24"/>
          <w:szCs w:val="24"/>
        </w:rPr>
        <w:t>、有用的数学</w:t>
      </w:r>
      <w:r>
        <w:rPr>
          <w:sz w:val="24"/>
          <w:szCs w:val="24"/>
        </w:rPr>
        <w:t>“</w:t>
      </w:r>
      <w:r>
        <w:rPr>
          <w:rFonts w:cs="宋体" w:hint="eastAsia"/>
          <w:sz w:val="24"/>
          <w:szCs w:val="24"/>
        </w:rPr>
        <w:t>。这次赛课最后获得了双流县一等奖。</w:t>
      </w:r>
    </w:p>
    <w:p w:rsidR="00C4027C" w:rsidRPr="00562869" w:rsidRDefault="00C4027C" w:rsidP="00321486">
      <w:pPr>
        <w:ind w:firstLineChars="100" w:firstLine="31680"/>
        <w:jc w:val="left"/>
        <w:rPr>
          <w:rFonts w:cs="Times New Roman"/>
          <w:sz w:val="24"/>
          <w:szCs w:val="24"/>
        </w:rPr>
      </w:pPr>
      <w:r w:rsidRPr="00562869">
        <w:rPr>
          <w:b/>
          <w:bCs/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如今给我的感觉是在轻松快乐中就将数学知识传达给学生，并且学生学习的很快乐，并且还很能够更好的掌握知识，如果等到我现在所带的</w:t>
      </w:r>
      <w:r>
        <w:rPr>
          <w:sz w:val="24"/>
          <w:szCs w:val="24"/>
        </w:rPr>
        <w:t>2017</w:t>
      </w:r>
      <w:r>
        <w:rPr>
          <w:rFonts w:cs="宋体" w:hint="eastAsia"/>
          <w:sz w:val="24"/>
          <w:szCs w:val="24"/>
        </w:rPr>
        <w:t>级</w:t>
      </w:r>
      <w:r>
        <w:rPr>
          <w:sz w:val="24"/>
          <w:szCs w:val="24"/>
        </w:rPr>
        <w:t>2</w:t>
      </w:r>
      <w:r>
        <w:rPr>
          <w:rFonts w:cs="宋体" w:hint="eastAsia"/>
          <w:sz w:val="24"/>
          <w:szCs w:val="24"/>
        </w:rPr>
        <w:t>班毕业了，我们看到应有的成效了，我打算在学校领导的支持下将数学“主动学习的方法”在全校范围内推广开来。为更多的老师和学生带来幸福感</w:t>
      </w:r>
      <w:bookmarkStart w:id="0" w:name="_GoBack"/>
      <w:bookmarkEnd w:id="0"/>
      <w:r>
        <w:rPr>
          <w:rFonts w:cs="宋体" w:hint="eastAsia"/>
          <w:sz w:val="24"/>
          <w:szCs w:val="24"/>
        </w:rPr>
        <w:t>。</w:t>
      </w:r>
    </w:p>
    <w:sectPr w:rsidR="00C4027C" w:rsidRPr="00562869" w:rsidSect="00DE0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4873"/>
    <w:rsid w:val="00054873"/>
    <w:rsid w:val="0005609C"/>
    <w:rsid w:val="00080AA9"/>
    <w:rsid w:val="00110DC8"/>
    <w:rsid w:val="001E19DC"/>
    <w:rsid w:val="001F3F14"/>
    <w:rsid w:val="0021372B"/>
    <w:rsid w:val="002468ED"/>
    <w:rsid w:val="0029558D"/>
    <w:rsid w:val="002B06B9"/>
    <w:rsid w:val="00321486"/>
    <w:rsid w:val="00373073"/>
    <w:rsid w:val="003B5D7B"/>
    <w:rsid w:val="003D6CFC"/>
    <w:rsid w:val="004D4CBC"/>
    <w:rsid w:val="00562869"/>
    <w:rsid w:val="00631EDB"/>
    <w:rsid w:val="006F0188"/>
    <w:rsid w:val="006F1C75"/>
    <w:rsid w:val="006F3526"/>
    <w:rsid w:val="007103AB"/>
    <w:rsid w:val="007558B7"/>
    <w:rsid w:val="00765CF0"/>
    <w:rsid w:val="007F7153"/>
    <w:rsid w:val="00811322"/>
    <w:rsid w:val="008B5308"/>
    <w:rsid w:val="00943E47"/>
    <w:rsid w:val="00A07E64"/>
    <w:rsid w:val="00A66B3C"/>
    <w:rsid w:val="00AF7B6E"/>
    <w:rsid w:val="00C327E6"/>
    <w:rsid w:val="00C4027C"/>
    <w:rsid w:val="00C67430"/>
    <w:rsid w:val="00D13E59"/>
    <w:rsid w:val="00D15E14"/>
    <w:rsid w:val="00DD15E2"/>
    <w:rsid w:val="00DE0E28"/>
    <w:rsid w:val="00DF2134"/>
    <w:rsid w:val="00E518F7"/>
    <w:rsid w:val="00EA5BF3"/>
    <w:rsid w:val="00FF4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E2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236</TotalTime>
  <Pages>2</Pages>
  <Words>270</Words>
  <Characters>1544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VIPUSER</cp:lastModifiedBy>
  <cp:revision>12</cp:revision>
  <dcterms:created xsi:type="dcterms:W3CDTF">2015-12-03T10:36:00Z</dcterms:created>
  <dcterms:modified xsi:type="dcterms:W3CDTF">2016-01-08T03:20:00Z</dcterms:modified>
</cp:coreProperties>
</file>